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701"/>
        <w:gridCol w:w="1559"/>
      </w:tblGrid>
      <w:tr w:rsidR="00F41293" w:rsidTr="00F41293"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Wifi</w:t>
            </w:r>
            <w:proofErr w:type="spellEnd"/>
            <w:r>
              <w:rPr>
                <w:b/>
                <w:bCs/>
              </w:rPr>
              <w:t xml:space="preserve"> – Free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Wifi</w:t>
            </w:r>
            <w:proofErr w:type="spellEnd"/>
            <w:r>
              <w:rPr>
                <w:b/>
                <w:bCs/>
              </w:rPr>
              <w:t xml:space="preserve"> – In Public Areas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Wifi</w:t>
            </w:r>
            <w:proofErr w:type="spellEnd"/>
            <w:r>
              <w:rPr>
                <w:b/>
                <w:bCs/>
              </w:rPr>
              <w:t xml:space="preserve"> – Bedrooms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 xml:space="preserve">X – in some of the rooms, we are currently working to get </w:t>
            </w:r>
            <w:proofErr w:type="spellStart"/>
            <w:r>
              <w:rPr>
                <w:color w:val="000000"/>
              </w:rPr>
              <w:t>wifi</w:t>
            </w:r>
            <w:proofErr w:type="spellEnd"/>
            <w:r>
              <w:rPr>
                <w:color w:val="000000"/>
              </w:rPr>
              <w:t xml:space="preserve"> in all rooms at present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Wifi</w:t>
            </w:r>
            <w:proofErr w:type="spellEnd"/>
            <w:r>
              <w:rPr>
                <w:b/>
                <w:bCs/>
              </w:rPr>
              <w:t xml:space="preserve"> – if not Free please advise daily charge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Free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Air Conditioning – In All Bedrooms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</w:t>
            </w: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Air Conditioning – In Limited Bedrooms – please advise number of bedrooms &amp; floors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</w:t>
            </w: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CNN TV Channel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Bottled Water in Bedrooms – Complimentary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</w:t>
            </w: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Face Cloths in Bathroom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Tea &amp; Coffee Making Facilities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Fridge in Rooms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 – we have a limited number of portable fridges available upon request</w:t>
            </w: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Walk in Showers (how many)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  - 2 rooms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</w:tr>
      <w:tr w:rsidR="00F41293" w:rsidTr="00F4129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Accessibility  Rooms (how many)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93" w:rsidRDefault="00F41293" w:rsidP="00F41293">
            <w:pPr>
              <w:autoSpaceDE w:val="0"/>
              <w:autoSpaceDN w:val="0"/>
            </w:pPr>
            <w:r>
              <w:rPr>
                <w:color w:val="000000"/>
              </w:rPr>
              <w:t>X  - 2 rooms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</w:pPr>
          </w:p>
        </w:tc>
      </w:tr>
      <w:tr w:rsidR="00F41293" w:rsidTr="00F41293">
        <w:tc>
          <w:tcPr>
            <w:tcW w:w="8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93" w:rsidRDefault="00F41293" w:rsidP="00F41293">
            <w:pPr>
              <w:autoSpaceDE w:val="0"/>
              <w:autoSpaceDN w:val="0"/>
              <w:rPr>
                <w:b/>
                <w:bCs/>
                <w:sz w:val="8"/>
                <w:szCs w:val="8"/>
              </w:rPr>
            </w:pPr>
          </w:p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Additional Comments:</w:t>
            </w:r>
          </w:p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</w:p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</w:p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</w:p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</w:p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</w:p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</w:p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</w:p>
          <w:p w:rsidR="00F41293" w:rsidRDefault="00F41293" w:rsidP="00F41293">
            <w:pPr>
              <w:autoSpaceDE w:val="0"/>
              <w:autoSpaceDN w:val="0"/>
              <w:rPr>
                <w:b/>
                <w:bCs/>
              </w:rPr>
            </w:pPr>
          </w:p>
          <w:p w:rsidR="00F41293" w:rsidRDefault="00F41293" w:rsidP="00F41293">
            <w:pPr>
              <w:autoSpaceDE w:val="0"/>
              <w:autoSpaceDN w:val="0"/>
            </w:pPr>
          </w:p>
        </w:tc>
      </w:tr>
    </w:tbl>
    <w:p w:rsidR="00B34205" w:rsidRPr="00F41293" w:rsidRDefault="00BD52FB" w:rsidP="00F41293">
      <w:pPr>
        <w:jc w:val="center"/>
        <w:rPr>
          <w:b/>
        </w:rPr>
      </w:pPr>
      <w:r>
        <w:rPr>
          <w:b/>
        </w:rPr>
        <w:t xml:space="preserve">Sample </w:t>
      </w:r>
      <w:bookmarkStart w:id="0" w:name="_GoBack"/>
      <w:bookmarkEnd w:id="0"/>
      <w:r>
        <w:rPr>
          <w:b/>
        </w:rPr>
        <w:t xml:space="preserve">Hotel </w:t>
      </w:r>
      <w:r w:rsidR="00F41293" w:rsidRPr="00F41293">
        <w:rPr>
          <w:b/>
        </w:rPr>
        <w:t>Fact Sheet</w:t>
      </w:r>
    </w:p>
    <w:sectPr w:rsidR="00B34205" w:rsidRPr="00F41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93"/>
    <w:rsid w:val="00B34205"/>
    <w:rsid w:val="00BD52FB"/>
    <w:rsid w:val="00F4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93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93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D5075635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Byrne</dc:creator>
  <cp:lastModifiedBy>Deirdre Byrne</cp:lastModifiedBy>
  <cp:revision>2</cp:revision>
  <dcterms:created xsi:type="dcterms:W3CDTF">2014-11-11T16:45:00Z</dcterms:created>
  <dcterms:modified xsi:type="dcterms:W3CDTF">2015-01-13T15:58:00Z</dcterms:modified>
</cp:coreProperties>
</file>